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44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4"/>
          <w:lang w:eastAsia="zh-CN"/>
        </w:rPr>
        <w:t>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江源区城乡社区事项准入申请审批表</w:t>
      </w:r>
      <w:bookmarkEnd w:id="0"/>
    </w:p>
    <w:p>
      <w:pPr>
        <w:spacing w:line="576" w:lineRule="exact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编号：</w:t>
      </w: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申请单位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申请时间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单位负责人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办公实施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配备方式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工作人员配备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数量及方式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申请准入事项名称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准入事项申请报告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（可另附页）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进入时限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自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政策依据及理由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划拨工作经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镇（街）审核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领导小组意见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pStyle w:val="9"/>
              <w:spacing w:line="300" w:lineRule="exact"/>
              <w:ind w:firstLine="4320" w:firstLineChars="18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pStyle w:val="9"/>
              <w:spacing w:line="300" w:lineRule="exact"/>
              <w:ind w:firstLine="4320" w:firstLineChars="18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pStyle w:val="9"/>
              <w:spacing w:line="300" w:lineRule="exact"/>
              <w:ind w:firstLine="4320" w:firstLineChars="18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（公章）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区城乡社区事项准入领导小组意见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pStyle w:val="9"/>
              <w:spacing w:line="300" w:lineRule="exact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300" w:lineRule="exact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300" w:lineRule="exact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区委组织部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          区民政局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9"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pStyle w:val="9"/>
              <w:spacing w:line="300" w:lineRule="exact"/>
              <w:ind w:firstLine="720" w:firstLineChars="3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bidi="en-US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（公章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bidi="en-US"/>
              </w:rPr>
              <w:t>）                    （公章）</w:t>
            </w:r>
          </w:p>
          <w:p>
            <w:pPr>
              <w:spacing w:line="360" w:lineRule="auto"/>
              <w:ind w:firstLine="960" w:firstLineChars="4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TW"/>
              </w:rPr>
              <w:t xml:space="preserve">年  月  日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pStyle w:val="9"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委、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pStyle w:val="9"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pStyle w:val="9"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Style w:val="9"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en-US" w:bidi="en-US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（公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章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en-US" w:bidi="en-US"/>
              </w:rPr>
              <w:t>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</w:t>
            </w:r>
          </w:p>
        </w:tc>
      </w:tr>
    </w:tbl>
    <w:p>
      <w:pPr>
        <w:pStyle w:val="1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0"/>
        <w:ind w:left="960" w:hanging="960" w:hangingChars="4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  <w:t>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份，申请单位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、城乡社区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区城乡社区事项准入领导小组办公室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各存档一份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pStyle w:val="1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2．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申请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单位相关文件、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资料等可另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7EF5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B3A18E6"/>
    <w:rsid w:val="141D26BE"/>
    <w:rsid w:val="14D0333C"/>
    <w:rsid w:val="165F2FEF"/>
    <w:rsid w:val="1B7D532F"/>
    <w:rsid w:val="1CC9318B"/>
    <w:rsid w:val="24D827B5"/>
    <w:rsid w:val="24ED5C4D"/>
    <w:rsid w:val="29FF34EF"/>
    <w:rsid w:val="2C206ABB"/>
    <w:rsid w:val="37661A42"/>
    <w:rsid w:val="3845220C"/>
    <w:rsid w:val="42EE6507"/>
    <w:rsid w:val="44936EE3"/>
    <w:rsid w:val="45F348F1"/>
    <w:rsid w:val="49512884"/>
    <w:rsid w:val="4C5D5A02"/>
    <w:rsid w:val="50D7413B"/>
    <w:rsid w:val="61F2426D"/>
    <w:rsid w:val="67626787"/>
    <w:rsid w:val="70895196"/>
    <w:rsid w:val="78767EF5"/>
    <w:rsid w:val="79E662B8"/>
    <w:rsid w:val="7AAD5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unhideWhenUsed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spacing w:line="247" w:lineRule="exact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2022-07-05T02:24:00Z</dcterms:created>
  <dc:creator>lenovo</dc:creator>
  <cp:lastModifiedBy>Administrator</cp:lastModifiedBy>
  <cp:lastPrinted>2022-07-25T05:53:00Z</cp:lastPrinted>
  <dcterms:modified xsi:type="dcterms:W3CDTF">2022-07-26T03:11:31Z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