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清单办事指南之十三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居住证明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确定被告人（罪犯、犯罪嫌疑人）居住地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民委员会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社区矫正调查评估。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江源区司法局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《中华人民共和国社区矫正法》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六、证明开具范本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jc w:val="center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居住证明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兹证明xx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，性别x，身份证号码xxx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居住地址xxxxxx，为xx村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xx社区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居民，情况属实，特此证明。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xxx居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</w:rPr>
        <w:t>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民委员会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xxxx年xx月xx日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2E124D3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2022-07-20T08:49:46Z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