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江源区基层群众性自治组织出具证明事项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清单办事指南之十二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下落不明证明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一、证明事项名称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下落不明证明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或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实际居住地证明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”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二、开具单位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居（村）民委员会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三、办理用途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办理案件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四、要求出具证明的部门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江源区人民法院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五、设定依据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《中华人民共和国城市居民委员会组织法（2018年修正）》第三条居民委员会的任务：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（二）办理本居住地区居民的公共事务和公益事业。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（五）协助人民政府或者它的派出机关做好与居民利益有关的公共卫生、计划生育、优抚救济、青少年教育等工作。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六、证明开具范本</w:t>
      </w:r>
    </w:p>
    <w:p>
      <w:pPr>
        <w:pStyle w:val="2"/>
        <w:ind w:left="0" w:leftChars="0" w:firstLine="0" w:firstLineChars="0"/>
        <w:jc w:val="center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证明</w:t>
      </w:r>
    </w:p>
    <w:p>
      <w:pPr>
        <w:pStyle w:val="2"/>
        <w:ind w:left="0" w:leftChars="0" w:firstLine="0" w:firstLineChars="0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xxx系户籍为我辖区人口，自x年x月离开本辖区，至今未回，去向不明，无法取得联系。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特此证明</w:t>
      </w:r>
    </w:p>
    <w:p>
      <w:pPr>
        <w:pStyle w:val="2"/>
        <w:ind w:left="0" w:leftChars="0" w:firstLine="0" w:firstLineChars="0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xx社区（加盖公章）</w:t>
      </w:r>
    </w:p>
    <w:p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经办人：</w:t>
      </w:r>
    </w:p>
    <w:p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xxxx年xx月xx日</w:t>
      </w:r>
    </w:p>
    <w:p>
      <w:pPr>
        <w:pStyle w:val="2"/>
        <w:ind w:left="0" w:leftChars="0" w:firstLine="0" w:firstLineChars="0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（在籍人员下落不明）</w:t>
      </w:r>
    </w:p>
    <w:p>
      <w:pPr>
        <w:pStyle w:val="2"/>
        <w:ind w:left="0" w:leftChars="0" w:firstLine="0" w:firstLineChars="0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1247" w:gutter="0"/>
      <w:cols w:space="0" w:num="1"/>
      <w:rtlGutter w:val="0"/>
      <w:docGrid w:type="lines" w:linePitch="3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-47625</wp:posOffset>
              </wp:positionV>
              <wp:extent cx="1082040" cy="317500"/>
              <wp:effectExtent l="0" t="0" r="0" b="0"/>
              <wp:wrapNone/>
              <wp:docPr id="2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2040" cy="317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firstLine="420" w:firstLineChars="150"/>
                            <w:rPr>
                              <w:rFonts w:hint="eastAsia" w:ascii="宋体" w:hAnsi="宋体" w:cs="宋体"/>
                              <w:sz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-3.75pt;height:25pt;width:85.2pt;mso-position-horizontal:outside;mso-position-horizontal-relative:margin;z-index:251658240;mso-width-relative:page;mso-height-relative:page;" filled="f" stroked="f" coordsize="21600,21600" o:gfxdata="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LiefZzWAAAABgEAAA8A&#10;AAAAAAAAAQAgAAAAIgAAAGRycy9kb3ducmV2LnhtbFBLAQIUABQAAAAIAIdO4kDIppLZpwEAACwD&#10;AAAOAAAAAAAAAAEAIAAAACU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ind w:firstLine="420" w:firstLineChars="150"/>
                      <w:rPr>
                        <w:rFonts w:hint="eastAsia" w:ascii="宋体" w:hAnsi="宋体" w:cs="宋体"/>
                        <w:sz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7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F74AC"/>
    <w:rsid w:val="00050DE8"/>
    <w:rsid w:val="000F2230"/>
    <w:rsid w:val="00202821"/>
    <w:rsid w:val="002268AA"/>
    <w:rsid w:val="00375C54"/>
    <w:rsid w:val="00460A34"/>
    <w:rsid w:val="004A493C"/>
    <w:rsid w:val="00541FB6"/>
    <w:rsid w:val="005B3360"/>
    <w:rsid w:val="006232F0"/>
    <w:rsid w:val="006F29C4"/>
    <w:rsid w:val="00910137"/>
    <w:rsid w:val="00914A28"/>
    <w:rsid w:val="00A362D4"/>
    <w:rsid w:val="00A80C47"/>
    <w:rsid w:val="00D639CB"/>
    <w:rsid w:val="00DA0D44"/>
    <w:rsid w:val="00DA20F2"/>
    <w:rsid w:val="00F66F04"/>
    <w:rsid w:val="00FA3577"/>
    <w:rsid w:val="029B3E56"/>
    <w:rsid w:val="047B099E"/>
    <w:rsid w:val="04880DCD"/>
    <w:rsid w:val="06937B02"/>
    <w:rsid w:val="0F55024F"/>
    <w:rsid w:val="14D0333C"/>
    <w:rsid w:val="1A8F74AC"/>
    <w:rsid w:val="1B47789E"/>
    <w:rsid w:val="1B7D532F"/>
    <w:rsid w:val="1CC9318B"/>
    <w:rsid w:val="20E740BF"/>
    <w:rsid w:val="22220499"/>
    <w:rsid w:val="24ED5C4D"/>
    <w:rsid w:val="29FF34EF"/>
    <w:rsid w:val="2C206ABB"/>
    <w:rsid w:val="32C016D9"/>
    <w:rsid w:val="37661A42"/>
    <w:rsid w:val="42EE6507"/>
    <w:rsid w:val="44936EE3"/>
    <w:rsid w:val="45F348F1"/>
    <w:rsid w:val="46D874D4"/>
    <w:rsid w:val="4E8B5BF6"/>
    <w:rsid w:val="4E934034"/>
    <w:rsid w:val="50D7413B"/>
    <w:rsid w:val="52260960"/>
    <w:rsid w:val="55824E01"/>
    <w:rsid w:val="67626787"/>
    <w:rsid w:val="691D00DB"/>
    <w:rsid w:val="6EAD642C"/>
    <w:rsid w:val="70895196"/>
    <w:rsid w:val="79E662B8"/>
    <w:rsid w:val="7AAD58E6"/>
    <w:rsid w:val="7D33131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link w:val="8"/>
    <w:unhideWhenUsed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Times New Roman" w:hAnsi="Times New Roman"/>
    </w:rPr>
  </w:style>
  <w:style w:type="paragraph" w:styleId="3">
    <w:name w:val="Body Text"/>
    <w:basedOn w:val="1"/>
    <w:qFormat/>
    <w:uiPriority w:val="0"/>
    <w:rPr>
      <w:sz w:val="32"/>
      <w:szCs w:val="32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8">
    <w:name w:val="Char"/>
    <w:basedOn w:val="1"/>
    <w:link w:val="7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1">
    <w:name w:val="Table Paragraph"/>
    <w:basedOn w:val="1"/>
    <w:qFormat/>
    <w:uiPriority w:val="1"/>
  </w:style>
  <w:style w:type="paragraph" w:customStyle="1" w:styleId="12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22\&#25919;&#21150;&#21457;\&#27743;&#28304;&#25919;&#21150;&#21457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江源政办发.dot</Template>
  <Pages>2</Pages>
  <Words>157</Words>
  <Characters>166</Characters>
  <Lines>1</Lines>
  <Paragraphs>1</Paragraphs>
  <ScaleCrop>false</ScaleCrop>
  <LinksUpToDate>false</LinksUpToDate>
  <CharactersWithSpaces>220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2022-07-05T03:43:00Z</dcterms:created>
  <dc:creator>lenovo</dc:creator>
  <cp:lastModifiedBy>Administrator</cp:lastModifiedBy>
  <cp:lastPrinted>2022-07-20T03:20:00Z</cp:lastPrinted>
  <dcterms:modified xsi:type="dcterms:W3CDTF">2022-07-20T08:48:22Z</dcterms:modified>
  <dc:title>国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