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江源区基层群众性自治组织出具证明事项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清单办事指南之十一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家庭关系证明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一、证明事项名称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家庭关系证明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二、开具单位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居（村）民委员会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三、办理用途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办理案件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四、要求出具证明的部门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江源区人民法院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五、设定依据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法院有大量的继承类案件，需要家庭关系证明，居（村）委会是基层自治组织，他们与人民群众直接接触，掌握了辖区居民、村民生活中有关事实的第一手信息，其出具的证明材料具有真实性、可靠性。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根据我国《村民委员会组织法》的规定，村委会的职责大致有以下几项：（1）办理本村的公共事业和公共事务；（2）调解民间纠纷；（3）协助镇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（街）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政府开展社会治安、计划生育等工作；（4）管理本村的集体财产等。村员委员会根据在行使职责范围内组织、管理村民事务过程中所形成的必要记录而出具的证明，如村委会对本村人口具有管理职责，其对当事人家庭成员身份情况作出证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六、证明开具范本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甲xx，性别x，身份证号码xxx，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乙xx，性别x，身份证号码xxx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丙xx，性别x，身份证号码xxx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丁xx，性别x，身份证号码xxx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Axx，性别x，身份证号码xxx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Bxx，性别x，身份证号码xxx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甲xx系我辖区居民，生前与乙xx系夫妻关系，甲某父亲丙xx（健在/已先于甲x去世），母亲丁xxx（健在/已先于甲x去世）。甲乙二人育有二子（包括养子女、继子女）Axx（健在/已先于甲x去世），Bxx（健在/已先于甲x去世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特此证明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xx社区（加盖公章）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经办人：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color w:val="000000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说明：该证明多用于继承案件证明现有继承人情况，如甲、乙均去世，还需写明乙的父母是否健在的内容。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2AE3900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934034"/>
    <w:rsid w:val="50D7413B"/>
    <w:rsid w:val="52260960"/>
    <w:rsid w:val="55824E01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2022-07-20T08:47:05Z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