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江源区基层群众性自治组织出具证明事项</w:t>
      </w:r>
    </w:p>
    <w:bookmarkEnd w:id="0"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清单办事指南之九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事实无人抚养儿童补贴申请相关证明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一、证明事项名称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儿童父母失联情况认定表，监护人证明，居住证明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二、开具单位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居（村）民委员会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三、办理用途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事实无人抚养儿童补贴申请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四、要求出具证明的部门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江源区民政局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五、设定依据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《关于进一步加强事实无人抚养儿童保障工作的实施意见》（吉民发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eastAsia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六、证明开具范本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范本一：儿童父母失联情况认定表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儿童父母失联情况认定表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87"/>
        <w:gridCol w:w="1532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pStyle w:val="12"/>
              <w:spacing w:line="576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一、个人承诺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12"/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承诺人（监护人）</w:t>
            </w:r>
          </w:p>
        </w:tc>
        <w:tc>
          <w:tcPr>
            <w:tcW w:w="1587" w:type="dxa"/>
          </w:tcPr>
          <w:p>
            <w:pPr>
              <w:pStyle w:val="12"/>
              <w:spacing w:line="576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2" w:type="dxa"/>
          </w:tcPr>
          <w:p>
            <w:pPr>
              <w:pStyle w:val="12"/>
              <w:spacing w:line="576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2998" w:type="dxa"/>
          </w:tcPr>
          <w:p>
            <w:pPr>
              <w:pStyle w:val="12"/>
              <w:spacing w:line="576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12"/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儿童姓名</w:t>
            </w:r>
          </w:p>
        </w:tc>
        <w:tc>
          <w:tcPr>
            <w:tcW w:w="1587" w:type="dxa"/>
          </w:tcPr>
          <w:p>
            <w:pPr>
              <w:pStyle w:val="12"/>
              <w:spacing w:line="576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2" w:type="dxa"/>
          </w:tcPr>
          <w:p>
            <w:pPr>
              <w:pStyle w:val="12"/>
              <w:spacing w:line="576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2998" w:type="dxa"/>
          </w:tcPr>
          <w:p>
            <w:pPr>
              <w:pStyle w:val="12"/>
              <w:spacing w:line="576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12"/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承诺人与该儿童关系</w:t>
            </w:r>
          </w:p>
        </w:tc>
        <w:tc>
          <w:tcPr>
            <w:tcW w:w="1587" w:type="dxa"/>
          </w:tcPr>
          <w:p>
            <w:pPr>
              <w:pStyle w:val="12"/>
              <w:spacing w:line="576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2" w:type="dxa"/>
          </w:tcPr>
          <w:p>
            <w:pPr>
              <w:pStyle w:val="12"/>
              <w:spacing w:line="576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联系方式</w:t>
            </w:r>
          </w:p>
        </w:tc>
        <w:tc>
          <w:tcPr>
            <w:tcW w:w="2998" w:type="dxa"/>
          </w:tcPr>
          <w:p>
            <w:pPr>
              <w:pStyle w:val="12"/>
              <w:spacing w:line="576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pStyle w:val="12"/>
              <w:spacing w:line="576" w:lineRule="exact"/>
              <w:ind w:firstLine="600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为保障该儿童基本生活权益，办理事实无人抚养儿童基本生活补贴，承诺如下：该儿童生父/母：（身份证号：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自年月起即与该儿童家庭失去联系，至今未履行监护抚养责任，已达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个月。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该情况属实，如有故意捏造、隐瞒事实等欺骗行为的，本人愿承担相应责任，并退还已发放的生活费。</w:t>
            </w:r>
          </w:p>
          <w:p>
            <w:pPr>
              <w:pStyle w:val="12"/>
              <w:spacing w:line="576" w:lineRule="exact"/>
              <w:ind w:firstLine="4800" w:firstLineChars="16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承诺人签字：</w:t>
            </w:r>
          </w:p>
          <w:p>
            <w:pPr>
              <w:pStyle w:val="12"/>
              <w:spacing w:line="576" w:lineRule="exact"/>
              <w:ind w:firstLine="60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承诺日期：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pStyle w:val="12"/>
              <w:spacing w:line="576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二、邻里证明情况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060" w:type="dxa"/>
            <w:gridSpan w:val="4"/>
          </w:tcPr>
          <w:p>
            <w:pPr>
              <w:pStyle w:val="12"/>
              <w:spacing w:line="576" w:lineRule="exact"/>
              <w:ind w:firstLine="60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该承诺人承诺情况属实。其他补充情况或意见：</w:t>
            </w:r>
          </w:p>
          <w:p>
            <w:pPr>
              <w:pStyle w:val="12"/>
              <w:spacing w:line="576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spacing w:line="576" w:lineRule="exact"/>
              <w:ind w:firstLine="60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证明人签字（3人以上）: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pStyle w:val="12"/>
              <w:spacing w:line="576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三、村居证实情况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9060" w:type="dxa"/>
            <w:gridSpan w:val="4"/>
          </w:tcPr>
          <w:p>
            <w:pPr>
              <w:pStyle w:val="12"/>
              <w:spacing w:line="576" w:lineRule="exact"/>
              <w:ind w:firstLine="60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经村（居）委会走访查证，并按规定进行群众评议，该个人承诺及邻里佐证情况属实。其他补充情况或意见：</w:t>
            </w:r>
          </w:p>
          <w:p>
            <w:pPr>
              <w:pStyle w:val="12"/>
              <w:spacing w:line="576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村（居）委会（公章）</w:t>
            </w:r>
          </w:p>
          <w:p>
            <w:pPr>
              <w:pStyle w:val="12"/>
              <w:spacing w:line="576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pStyle w:val="12"/>
              <w:spacing w:line="576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四、乡镇人民政府（街道办事处）查验情况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pStyle w:val="12"/>
              <w:spacing w:line="576" w:lineRule="exact"/>
              <w:ind w:firstLine="60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经镇人民政府（街道办事处）查验，上述情况属实。其他补充情况或意见：。</w:t>
            </w:r>
          </w:p>
          <w:p>
            <w:pPr>
              <w:pStyle w:val="12"/>
              <w:spacing w:line="576" w:lineRule="exact"/>
              <w:ind w:firstLine="60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联系人：联系电话：</w:t>
            </w:r>
          </w:p>
          <w:p>
            <w:pPr>
              <w:pStyle w:val="12"/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镇人民政府（街道办事处）（公章）</w:t>
            </w:r>
          </w:p>
          <w:p>
            <w:pPr>
              <w:pStyle w:val="12"/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pStyle w:val="12"/>
              <w:spacing w:line="576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五、县级民政部门确认情况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pStyle w:val="12"/>
              <w:spacing w:line="576" w:lineRule="exact"/>
              <w:ind w:firstLine="60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经审核，上述情况属实。其他补充情况或意见：</w:t>
            </w:r>
          </w:p>
          <w:p>
            <w:pPr>
              <w:pStyle w:val="12"/>
              <w:spacing w:line="576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spacing w:line="576" w:lineRule="exact"/>
              <w:ind w:firstLine="60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联系人：联系电话：</w:t>
            </w:r>
          </w:p>
          <w:p>
            <w:pPr>
              <w:pStyle w:val="12"/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县级民政部门（公章）</w:t>
            </w:r>
          </w:p>
          <w:p>
            <w:pPr>
              <w:pStyle w:val="12"/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</w:tr>
    </w:tbl>
    <w:p>
      <w:pPr>
        <w:pStyle w:val="2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范本二：监护人证明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兹证明xx，男，身份证号码xxx，父亲xxx，（重残/重病/失联/非法入境被遣送/服刑在押/死亡/失踪），母亲xxx，（重残/重病/失联/非法入境被遣送/服刑在押/死亡/失踪），xx，身份证号码xxx，于xx二人为xx关系，经询问二人，走访邻居，现确认xx是xx的监护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情况属实，特此证明。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>xxx居（村）民委员会</w:t>
      </w: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>xxxx年xx月xx日</w:t>
      </w: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范本三：居住证明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兹证明xxx，男，身份证号码xxx，户籍所在地xxx，现居住在我辖区xxx。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情况属实，特此证明。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>xxx居（村）民委员会</w:t>
      </w: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>xxxx年xx月xx日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082040" cy="3175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20" w:firstLineChars="150"/>
                            <w:rPr>
                              <w:rFonts w:hint="eastAsia"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75pt;height:25pt;width:85.2pt;mso-position-horizontal:outside;mso-position-horizontal-relative:margin;z-index:251658240;mso-width-relative:page;mso-height-relative:page;" filled="f" stroked="f" coordsize="21600,21600" o:gfxdata="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iefZzWAAAABgEAAA8A&#10;AAAAAAAAAQAgAAAAIgAAAGRycy9kb3ducmV2LnhtbFBLAQIUABQAAAAIAIdO4kDIppLZpwEAACw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420" w:firstLineChars="150"/>
                      <w:rPr>
                        <w:rFonts w:hint="eastAsia"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74AC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04880DCD"/>
    <w:rsid w:val="06937B02"/>
    <w:rsid w:val="0F55024F"/>
    <w:rsid w:val="14D0333C"/>
    <w:rsid w:val="1A8F74AC"/>
    <w:rsid w:val="1B7D532F"/>
    <w:rsid w:val="1CC9318B"/>
    <w:rsid w:val="20E740BF"/>
    <w:rsid w:val="22220499"/>
    <w:rsid w:val="24ED5C4D"/>
    <w:rsid w:val="29FF34EF"/>
    <w:rsid w:val="2C206ABB"/>
    <w:rsid w:val="310A468F"/>
    <w:rsid w:val="32C016D9"/>
    <w:rsid w:val="37661A42"/>
    <w:rsid w:val="42EE6507"/>
    <w:rsid w:val="44936EE3"/>
    <w:rsid w:val="45F348F1"/>
    <w:rsid w:val="46D874D4"/>
    <w:rsid w:val="4E934034"/>
    <w:rsid w:val="50D7413B"/>
    <w:rsid w:val="52260960"/>
    <w:rsid w:val="55824E01"/>
    <w:rsid w:val="67626787"/>
    <w:rsid w:val="691D00DB"/>
    <w:rsid w:val="6EAD642C"/>
    <w:rsid w:val="70895196"/>
    <w:rsid w:val="79E662B8"/>
    <w:rsid w:val="7AAD58E6"/>
    <w:rsid w:val="7D331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link w:val="8"/>
    <w:unhideWhenUsed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2022-07-05T03:43:00Z</dcterms:created>
  <dc:creator>lenovo</dc:creator>
  <cp:lastModifiedBy>Administrator</cp:lastModifiedBy>
  <cp:lastPrinted>2022-07-20T03:20:00Z</cp:lastPrinted>
  <dcterms:modified xsi:type="dcterms:W3CDTF">2022-07-20T08:40:20Z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