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11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江源区基层群众性自治组织出具证明事项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清单办事指南之八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孤儿基本生活费申请相关证明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一、证明事项名称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监护人证明，居住证明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二、开具单位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居（村）民委员会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三、办理用途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孤儿基本生活费申请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四、要求出具证明的部门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江源区民政局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五、设定依据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《吉林省孤儿基本生活费发放办法》（吉民发〔20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〕42号）。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六、证明开具范本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范本一：监护人证明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兹证明xx，男，身份证号码xxx，父亲xxx，（死亡/失踪），母亲xxx，（死亡/失踪），xx，身份证号码xxx，于xx二人为xx关系，经询问二人，走访邻居，现确认xx是xx的监护人。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情况属实，特此证明。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xxx居（村）民委员会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范文二：居住证明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兹证明xxx，男，身份证号码xxx，户籍所在地xxx，现居住在我辖区xxx。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情况属实，特此证明。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xxx居（村）民委员会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6C66C37"/>
    <w:rsid w:val="0F55024F"/>
    <w:rsid w:val="14D0333C"/>
    <w:rsid w:val="1A8F74AC"/>
    <w:rsid w:val="1B7D532F"/>
    <w:rsid w:val="1CC9318B"/>
    <w:rsid w:val="20E740BF"/>
    <w:rsid w:val="216F4302"/>
    <w:rsid w:val="22220499"/>
    <w:rsid w:val="24ED5C4D"/>
    <w:rsid w:val="29FF34EF"/>
    <w:rsid w:val="2C206ABB"/>
    <w:rsid w:val="32C016D9"/>
    <w:rsid w:val="37661A42"/>
    <w:rsid w:val="42EE6507"/>
    <w:rsid w:val="44936EE3"/>
    <w:rsid w:val="45F348F1"/>
    <w:rsid w:val="46D874D4"/>
    <w:rsid w:val="4E934034"/>
    <w:rsid w:val="50D7413B"/>
    <w:rsid w:val="52260960"/>
    <w:rsid w:val="55824E01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2022-07-20T08:38:52Z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