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10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江源区基层群众性自治组织出具证明事项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清单办事指南之七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儿童收养相关证明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一、证明事项名称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婚姻状况证明，抚养教育被收养人的能力等情况的证明，子女情况证明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二、开具单位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居（村）民委员会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三、办理用途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收养办理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四、要求出具证明的部门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江源区民政局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五、设定依据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民政部令第14号《中国公民收养子女登记办法》。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六、证明开具范本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范本一：婚姻状况证明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兹证明xxx，男，身份证号码xxx，与xxx，女，身份证号码xxx，该二人于xx年xx月xx日在xx镇（街）人民政府办理的结婚手续，至今二人仍是夫妻关系，没有其他任何婚姻登记行为。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情况属实，特此证明。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xxx居（村）民委员会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xxxx年xx月xx日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范本二：抚养教育被收养人的能力情况的证明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我辖区居民xxx，男，身份证号码xxx，其职业是xxx，每月/全年实际收入xxx元，具有抚养教育子女的能力。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情况属实，特此证明。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xxx居（村）民委员会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xxxx年xx月xx日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范本三：子女情况证明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兹证明xxx，男，身份证号码xxx，户籍所在地xxx，现居住地xxx，育有一儿一女，儿子xxx，身份证号码xxx，女儿xxx，身份证号码xxx。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情况属实，特此证明。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xxx居（村）民委员会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xxxx年xx月xx日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F55024F"/>
    <w:rsid w:val="14D0333C"/>
    <w:rsid w:val="1A8F74AC"/>
    <w:rsid w:val="1B7D532F"/>
    <w:rsid w:val="1CC9318B"/>
    <w:rsid w:val="20E740BF"/>
    <w:rsid w:val="22220499"/>
    <w:rsid w:val="24ED5C4D"/>
    <w:rsid w:val="29FF34EF"/>
    <w:rsid w:val="2C206ABB"/>
    <w:rsid w:val="32C016D9"/>
    <w:rsid w:val="37661A42"/>
    <w:rsid w:val="42EE6507"/>
    <w:rsid w:val="44936EE3"/>
    <w:rsid w:val="45F348F1"/>
    <w:rsid w:val="46D874D4"/>
    <w:rsid w:val="4E934034"/>
    <w:rsid w:val="4FBF2770"/>
    <w:rsid w:val="50D7413B"/>
    <w:rsid w:val="52260960"/>
    <w:rsid w:val="55824E01"/>
    <w:rsid w:val="67626787"/>
    <w:rsid w:val="691D00DB"/>
    <w:rsid w:val="6EAD642C"/>
    <w:rsid w:val="70895196"/>
    <w:rsid w:val="79E662B8"/>
    <w:rsid w:val="7AAD58E6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2022-07-20T08:37:10Z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