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9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江源区基层群众性自治组织出具证明事项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清单办事指南之六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健身站点证明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一、证明事项名称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健身站点证明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二、开具单位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居（村）民委员会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三、办理用途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用于新建社区或村健身站点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四、要求出具证明的部门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区文广旅局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五、设定依据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《体育法》、《全民健身管理条例》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六、证明开具范本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健身队在我申请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xxxx位置或广场早晚锻炼，健身人数为xxxx人，队长为xxxx，联系方式xxxx，教练为xxxx，联系方式xxxx。该健身队积极参加社区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活动，为丰富xxxx社区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业余文化体育生活发挥着积极作用。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xxx居（村）民委员会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7D532F"/>
    <w:rsid w:val="1CC9318B"/>
    <w:rsid w:val="20E740BF"/>
    <w:rsid w:val="22220499"/>
    <w:rsid w:val="24ED5C4D"/>
    <w:rsid w:val="29FF34EF"/>
    <w:rsid w:val="2C206ABB"/>
    <w:rsid w:val="32C016D9"/>
    <w:rsid w:val="37661A42"/>
    <w:rsid w:val="3A9D7A44"/>
    <w:rsid w:val="42EE6507"/>
    <w:rsid w:val="44936EE3"/>
    <w:rsid w:val="45F348F1"/>
    <w:rsid w:val="46D874D4"/>
    <w:rsid w:val="4E934034"/>
    <w:rsid w:val="50D7413B"/>
    <w:rsid w:val="52260960"/>
    <w:rsid w:val="55824E01"/>
    <w:rsid w:val="67626787"/>
    <w:rsid w:val="691D00DB"/>
    <w:rsid w:val="6EAD642C"/>
    <w:rsid w:val="70895196"/>
    <w:rsid w:val="75506E40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2022-07-20T08:35:46Z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