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江源区基层群众性自治组织出具证明事项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清单办事指南之二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婚姻状况证明（婚姻关系证明）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一、证明事项名称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婚姻关系情况说明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二、开具单位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村（居）民委员会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三、办理用途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补领结婚证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四、要求出具证明的部门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江源区婚姻登记处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五、设定依据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《婚姻管理政策和实务》关于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补领婚姻登记证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第164条第6点及吉林省民政厅2018年8月9日发布的关于贯彻执行《婚姻登记工作规范》相关问题的说明中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关于婚姻登记当事人办理婚姻登记问题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中第9点中规定：结婚登记档案遗失或者难以查证申请补领的，村（居）民委员会、社区出具的婚姻关系情况说明可做为依据办理补领业务。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六、证明开具范本</w:t>
      </w: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范本一：夫妻双方结婚证明</w:t>
      </w: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（当事人有结婚证但没有结婚档案，经核实后开具证明）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情况说明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兹证明xxx，男，身份证号码xxx，与xxx，女，身份证号码xxx，该二人于xx年xx月xx日在xx镇人民政府（街道办事处）办理的结婚手续，至今二人仍是夫妻关系，没有其他任何婚姻登记行为。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情况属实，特此证明。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xxx居（村）民委员会</w:t>
      </w: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xxxx年xx月xx日</w:t>
      </w: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范本二：夫妻双方同居证明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情况说明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兹证明xxx，男，身份证号码xxx，与xxx，女，身份证号码xxx，该二人于xx年xx月xx日以夫妻名义生活至今，没有其他任何婚姻登记行为。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情况属实，特此证明。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xxx居（村）民委员会</w:t>
      </w: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xxxx年xx月xx日</w:t>
      </w:r>
    </w:p>
    <w:p>
      <w:pPr>
        <w:spacing w:line="560" w:lineRule="exac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范本三：姓名或出生年月日（身份证号码）错误证明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情况说明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兹证明xxx，男，身份证号码xxx，与婚姻档案字第号xx中的xxx，男，身份证号码xxx系同一个人。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情况属实，特此证明。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（本证明只限于补办婚姻登记业务，由此产生的一切后果由当事人承担相关法律责任）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xxx居（村）民委员会</w:t>
      </w: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eastAsia="仿宋_GB2312"/>
          <w:color w:val="000000"/>
          <w:kern w:val="0"/>
          <w:sz w:val="32"/>
          <w:szCs w:val="32"/>
        </w:rPr>
        <w:t>xxxx年xx月xx日</w:t>
      </w: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082040" cy="3175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317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20" w:firstLineChars="150"/>
                            <w:rPr>
                              <w:rFonts w:hint="eastAsia" w:ascii="宋体" w:hAnsi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3.75pt;height:25pt;width:85.2pt;mso-position-horizontal:outside;mso-position-horizontal-relative:margin;z-index:251658240;mso-width-relative:page;mso-height-relative:page;" filled="f" stroked="f" coordsize="21600,21600" o:gfxdata="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iefZzWAAAABgEAAA8A&#10;AAAAAAAAAQAgAAAAIgAAAGRycy9kb3ducmV2LnhtbFBLAQIUABQAAAAIAIdO4kDIppLZpwEAACwD&#10;AAAOAAAAAAAAAAEAIAAAACU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420" w:firstLineChars="150"/>
                      <w:rPr>
                        <w:rFonts w:hint="eastAsia" w:ascii="宋体" w:hAnsi="宋体" w:cs="宋体"/>
                        <w:sz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74AC"/>
    <w:rsid w:val="00050DE8"/>
    <w:rsid w:val="000F2230"/>
    <w:rsid w:val="00202821"/>
    <w:rsid w:val="002268AA"/>
    <w:rsid w:val="00375C54"/>
    <w:rsid w:val="00460A34"/>
    <w:rsid w:val="004A493C"/>
    <w:rsid w:val="00541FB6"/>
    <w:rsid w:val="005B3360"/>
    <w:rsid w:val="006232F0"/>
    <w:rsid w:val="006F29C4"/>
    <w:rsid w:val="00910137"/>
    <w:rsid w:val="00914A28"/>
    <w:rsid w:val="00A362D4"/>
    <w:rsid w:val="00A80C47"/>
    <w:rsid w:val="00D639CB"/>
    <w:rsid w:val="00DA0D44"/>
    <w:rsid w:val="00DA20F2"/>
    <w:rsid w:val="00F66F04"/>
    <w:rsid w:val="00FA3577"/>
    <w:rsid w:val="029B3E56"/>
    <w:rsid w:val="047B099E"/>
    <w:rsid w:val="04880DCD"/>
    <w:rsid w:val="06937B02"/>
    <w:rsid w:val="0B2A6E6C"/>
    <w:rsid w:val="0F55024F"/>
    <w:rsid w:val="14D0333C"/>
    <w:rsid w:val="1A8F74AC"/>
    <w:rsid w:val="1B7D532F"/>
    <w:rsid w:val="1CC9318B"/>
    <w:rsid w:val="20E740BF"/>
    <w:rsid w:val="22220499"/>
    <w:rsid w:val="24ED5C4D"/>
    <w:rsid w:val="29FF34EF"/>
    <w:rsid w:val="2C206ABB"/>
    <w:rsid w:val="32C016D9"/>
    <w:rsid w:val="37661A42"/>
    <w:rsid w:val="42EE6507"/>
    <w:rsid w:val="44936EE3"/>
    <w:rsid w:val="45F348F1"/>
    <w:rsid w:val="46D874D4"/>
    <w:rsid w:val="4E934034"/>
    <w:rsid w:val="50D7413B"/>
    <w:rsid w:val="52260960"/>
    <w:rsid w:val="55824E01"/>
    <w:rsid w:val="67626787"/>
    <w:rsid w:val="691D00DB"/>
    <w:rsid w:val="6EAD642C"/>
    <w:rsid w:val="70895196"/>
    <w:rsid w:val="79E662B8"/>
    <w:rsid w:val="7AAD58E6"/>
    <w:rsid w:val="7D331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link w:val="8"/>
    <w:unhideWhenUsed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25919;&#21150;&#21457;\&#27743;&#28304;&#25919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江源政办发.dot</Template>
  <Pages>2</Pages>
  <Words>157</Words>
  <Characters>166</Characters>
  <Lines>1</Lines>
  <Paragraphs>1</Paragraphs>
  <ScaleCrop>false</ScaleCrop>
  <LinksUpToDate>false</LinksUpToDate>
  <CharactersWithSpaces>220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2022-07-05T03:43:00Z</dcterms:created>
  <dc:creator>lenovo</dc:creator>
  <cp:lastModifiedBy>Administrator</cp:lastModifiedBy>
  <cp:lastPrinted>2022-07-20T03:20:00Z</cp:lastPrinted>
  <dcterms:modified xsi:type="dcterms:W3CDTF">2022-07-20T08:30:37Z</dcterms:modified>
  <dc:title>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